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E9AA4" w14:textId="77777777" w:rsidR="001302B6" w:rsidRPr="00E82F7E" w:rsidRDefault="00261E37" w:rsidP="00096E1C">
      <w:pPr>
        <w:pStyle w:val="doTitle"/>
      </w:pPr>
      <w:bookmarkStart w:id="0" w:name="bmStart"/>
      <w:bookmarkStart w:id="1" w:name="bmTitle" w:colFirst="0" w:colLast="0"/>
      <w:bookmarkStart w:id="2" w:name="_GoBack"/>
      <w:bookmarkEnd w:id="2"/>
      <w:r>
        <w:t>Knuffel is weg</w:t>
      </w:r>
      <w:bookmarkEnd w:id="0"/>
    </w:p>
    <w:p w14:paraId="7BDC2613" w14:textId="77777777" w:rsidR="001302B6" w:rsidRDefault="00261E37" w:rsidP="00CF15E8">
      <w:pPr>
        <w:pStyle w:val="doSubTitle"/>
      </w:pPr>
      <w:bookmarkStart w:id="3" w:name="bmSubtitle"/>
      <w:bookmarkEnd w:id="1"/>
      <w:r>
        <w:t>Een interactief voorleesverhaal</w:t>
      </w:r>
    </w:p>
    <w:bookmarkEnd w:id="3"/>
    <w:p w14:paraId="55EFE3A4" w14:textId="6EE687E1" w:rsidR="2F1FBE4A" w:rsidRDefault="2F1FBE4A" w:rsidP="2F1FBE4A">
      <w:pPr>
        <w:pStyle w:val="Kop1"/>
      </w:pPr>
    </w:p>
    <w:p w14:paraId="2677F814" w14:textId="77777777" w:rsidR="00261E37" w:rsidRPr="00261E37" w:rsidRDefault="00261E37" w:rsidP="00261E37">
      <w:pPr>
        <w:pStyle w:val="Kop1"/>
      </w:pPr>
      <w:r w:rsidRPr="00261E37">
        <w:t>Benodigdheden</w:t>
      </w:r>
    </w:p>
    <w:p w14:paraId="50A96D4B" w14:textId="77777777" w:rsidR="00261E37" w:rsidRPr="00261E37" w:rsidRDefault="00261E37" w:rsidP="009D2244">
      <w:pPr>
        <w:numPr>
          <w:ilvl w:val="0"/>
          <w:numId w:val="6"/>
        </w:numPr>
        <w:ind w:left="426"/>
        <w:rPr>
          <w:bCs/>
        </w:rPr>
      </w:pPr>
      <w:r w:rsidRPr="00261E37">
        <w:rPr>
          <w:bCs/>
        </w:rPr>
        <w:t>Multomap (A4-formaat) met het verhaal</w:t>
      </w:r>
    </w:p>
    <w:p w14:paraId="6DCF16A7" w14:textId="77777777" w:rsidR="00261E37" w:rsidRPr="00261E37" w:rsidRDefault="00261E37" w:rsidP="009D2244">
      <w:pPr>
        <w:numPr>
          <w:ilvl w:val="0"/>
          <w:numId w:val="6"/>
        </w:numPr>
        <w:ind w:left="426"/>
        <w:rPr>
          <w:bCs/>
        </w:rPr>
      </w:pPr>
      <w:r w:rsidRPr="00261E37">
        <w:rPr>
          <w:bCs/>
        </w:rPr>
        <w:t>Zachte knuffel</w:t>
      </w:r>
    </w:p>
    <w:p w14:paraId="587FB8F8" w14:textId="77777777" w:rsidR="00261E37" w:rsidRPr="00261E37" w:rsidRDefault="00261E37" w:rsidP="009D2244">
      <w:pPr>
        <w:numPr>
          <w:ilvl w:val="0"/>
          <w:numId w:val="6"/>
        </w:numPr>
        <w:ind w:left="426"/>
        <w:rPr>
          <w:bCs/>
        </w:rPr>
      </w:pPr>
      <w:r w:rsidRPr="00261E37">
        <w:rPr>
          <w:bCs/>
        </w:rPr>
        <w:t>Flesje parfum (niet te overheersend, kies iets wat het kind prettig vindt)</w:t>
      </w:r>
    </w:p>
    <w:p w14:paraId="73D96AA3" w14:textId="77777777" w:rsidR="00261E37" w:rsidRPr="00261E37" w:rsidRDefault="00261E37" w:rsidP="009D2244">
      <w:pPr>
        <w:numPr>
          <w:ilvl w:val="0"/>
          <w:numId w:val="6"/>
        </w:numPr>
        <w:ind w:left="426"/>
        <w:rPr>
          <w:bCs/>
        </w:rPr>
      </w:pPr>
      <w:bookmarkStart w:id="4" w:name="_Hlk29314995"/>
      <w:r w:rsidRPr="00261E37">
        <w:rPr>
          <w:bCs/>
        </w:rPr>
        <w:t>Klein knuffeltje om aan de doos te maken als een tastbare titel voor het boek</w:t>
      </w:r>
    </w:p>
    <w:bookmarkEnd w:id="4"/>
    <w:p w14:paraId="3F449DD8" w14:textId="7C917D71" w:rsidR="00261E37" w:rsidRPr="00261E37" w:rsidRDefault="00261E37" w:rsidP="009D2244">
      <w:pPr>
        <w:numPr>
          <w:ilvl w:val="0"/>
          <w:numId w:val="6"/>
        </w:numPr>
        <w:ind w:left="426"/>
      </w:pPr>
      <w:r>
        <w:t>Doos of box</w:t>
      </w:r>
      <w:r w:rsidR="4B5BD14C">
        <w:t xml:space="preserve"> om alles in te doen,</w:t>
      </w:r>
      <w:r>
        <w:t xml:space="preserve"> tenminste A4-formaat (27x35x18 cm)</w:t>
      </w:r>
    </w:p>
    <w:p w14:paraId="19DE517B" w14:textId="77777777" w:rsidR="00261E37" w:rsidRPr="00261E37" w:rsidRDefault="00261E37" w:rsidP="009D2244">
      <w:pPr>
        <w:numPr>
          <w:ilvl w:val="0"/>
          <w:numId w:val="6"/>
        </w:numPr>
        <w:ind w:left="426"/>
        <w:rPr>
          <w:bCs/>
        </w:rPr>
      </w:pPr>
      <w:r w:rsidRPr="00261E37">
        <w:rPr>
          <w:bCs/>
        </w:rPr>
        <w:t xml:space="preserve">Kleurpotloden </w:t>
      </w:r>
    </w:p>
    <w:p w14:paraId="672A6659" w14:textId="77777777" w:rsidR="00261E37" w:rsidRPr="00261E37" w:rsidRDefault="00261E37" w:rsidP="00261E37">
      <w:pPr>
        <w:rPr>
          <w:bCs/>
        </w:rPr>
      </w:pPr>
    </w:p>
    <w:p w14:paraId="0A37501D" w14:textId="77777777" w:rsidR="00261E37" w:rsidRPr="00261E37" w:rsidRDefault="00261E37" w:rsidP="00261E37">
      <w:pPr>
        <w:rPr>
          <w:bCs/>
        </w:rPr>
      </w:pPr>
    </w:p>
    <w:p w14:paraId="5DAB6C7B" w14:textId="77777777" w:rsidR="00261E37" w:rsidRPr="00261E37" w:rsidRDefault="00261E37" w:rsidP="00261E37">
      <w:pPr>
        <w:rPr>
          <w:b/>
          <w:bCs/>
        </w:rPr>
      </w:pPr>
      <w:r w:rsidRPr="00261E37">
        <w:rPr>
          <w:b/>
          <w:bCs/>
        </w:rPr>
        <w:br w:type="page"/>
      </w:r>
    </w:p>
    <w:p w14:paraId="1BD88494" w14:textId="77777777" w:rsidR="00261E37" w:rsidRPr="00261E37" w:rsidRDefault="00261E37" w:rsidP="00261E37">
      <w:pPr>
        <w:pStyle w:val="Kop1"/>
      </w:pPr>
      <w:r w:rsidRPr="00261E37">
        <w:lastRenderedPageBreak/>
        <w:t>Het verhaal</w:t>
      </w:r>
    </w:p>
    <w:p w14:paraId="38EAF42B" w14:textId="77777777" w:rsidR="00261E37" w:rsidRPr="00261E37" w:rsidRDefault="00261E37" w:rsidP="00261E37">
      <w:r w:rsidRPr="00261E37">
        <w:t>In het verhaal staat soms een stippellijntje. Hier is de naam van het kind/de cliënt in te vullen.</w:t>
      </w:r>
    </w:p>
    <w:p w14:paraId="387B8326" w14:textId="77777777" w:rsidR="00261E37" w:rsidRPr="00261E37" w:rsidRDefault="00261E37" w:rsidP="00261E37">
      <w:r w:rsidRPr="00261E37">
        <w:t>De vetgedrukte zinnen hieronder zijn de zinnen om voor te lezen. De cursieve tekst eronder geeft steeds aan wat u zelf kunt doen en/of het kind kunt laten doen om meer beleving bij het verhaal te krijgen.</w:t>
      </w:r>
    </w:p>
    <w:p w14:paraId="02EB378F" w14:textId="77777777" w:rsidR="00261E37" w:rsidRPr="00261E37" w:rsidRDefault="00261E37" w:rsidP="00261E37"/>
    <w:p w14:paraId="6A05A809" w14:textId="77777777" w:rsidR="00261E37" w:rsidRPr="00261E37" w:rsidRDefault="00261E37" w:rsidP="00261E37">
      <w:pPr>
        <w:rPr>
          <w:b/>
        </w:rPr>
      </w:pPr>
    </w:p>
    <w:p w14:paraId="6CA8BAF1" w14:textId="77777777" w:rsidR="00261E37" w:rsidRPr="00261E37" w:rsidRDefault="00261E37" w:rsidP="00261E37">
      <w:pPr>
        <w:rPr>
          <w:b/>
        </w:rPr>
      </w:pPr>
      <w:r w:rsidRPr="00261E37">
        <w:rPr>
          <w:b/>
        </w:rPr>
        <w:t>We gaan lezen uit het boek: knuffel is weg. *</w:t>
      </w:r>
    </w:p>
    <w:p w14:paraId="0CEB7FD4" w14:textId="77777777" w:rsidR="00261E37" w:rsidRPr="00261E37" w:rsidRDefault="00261E37" w:rsidP="00261E37">
      <w:pPr>
        <w:rPr>
          <w:bCs/>
          <w:i/>
        </w:rPr>
      </w:pPr>
      <w:r w:rsidRPr="00261E37">
        <w:rPr>
          <w:i/>
        </w:rPr>
        <w:t xml:space="preserve">* Laat het </w:t>
      </w:r>
      <w:r w:rsidRPr="00261E37">
        <w:rPr>
          <w:bCs/>
          <w:i/>
        </w:rPr>
        <w:t>kleine knuffeltje voelen dat aan de buitenkant van de doos is vastgemaakt als een tastbare titel voor het boek.</w:t>
      </w:r>
    </w:p>
    <w:p w14:paraId="5A39BBE3" w14:textId="77777777" w:rsidR="00261E37" w:rsidRPr="00261E37" w:rsidRDefault="00261E37" w:rsidP="00261E37">
      <w:pPr>
        <w:rPr>
          <w:b/>
        </w:rPr>
      </w:pPr>
    </w:p>
    <w:p w14:paraId="41C8F396" w14:textId="77777777" w:rsidR="00261E37" w:rsidRPr="00261E37" w:rsidRDefault="00261E37" w:rsidP="00261E37">
      <w:pPr>
        <w:rPr>
          <w:b/>
        </w:rPr>
      </w:pPr>
    </w:p>
    <w:p w14:paraId="48D88DA1" w14:textId="77777777" w:rsidR="00261E37" w:rsidRPr="00261E37" w:rsidRDefault="00261E37" w:rsidP="00261E37">
      <w:pPr>
        <w:rPr>
          <w:b/>
        </w:rPr>
      </w:pPr>
      <w:r w:rsidRPr="00261E37">
        <w:rPr>
          <w:b/>
        </w:rPr>
        <w:t>Dit is knuffel *</w:t>
      </w:r>
    </w:p>
    <w:p w14:paraId="39E94A05" w14:textId="77777777" w:rsidR="00261E37" w:rsidRPr="00261E37" w:rsidRDefault="00261E37" w:rsidP="00261E37">
      <w:pPr>
        <w:rPr>
          <w:i/>
        </w:rPr>
      </w:pPr>
      <w:r w:rsidRPr="00261E37">
        <w:rPr>
          <w:b/>
        </w:rPr>
        <w:t>Knuffel is lief</w:t>
      </w:r>
      <w:r w:rsidRPr="00261E37">
        <w:rPr>
          <w:b/>
        </w:rPr>
        <w:br/>
      </w:r>
      <w:r w:rsidRPr="00261E37">
        <w:rPr>
          <w:i/>
        </w:rPr>
        <w:t>* Laat de knuffel voelen.</w:t>
      </w:r>
    </w:p>
    <w:p w14:paraId="72A3D3EC" w14:textId="77777777" w:rsidR="00261E37" w:rsidRPr="00261E37" w:rsidRDefault="00261E37" w:rsidP="00261E37"/>
    <w:p w14:paraId="0D0B940D" w14:textId="77777777" w:rsidR="00261E37" w:rsidRPr="00261E37" w:rsidRDefault="00261E37" w:rsidP="00261E37"/>
    <w:p w14:paraId="3DE51DC6" w14:textId="77777777" w:rsidR="00261E37" w:rsidRPr="00261E37" w:rsidRDefault="00261E37" w:rsidP="00261E37">
      <w:pPr>
        <w:rPr>
          <w:b/>
        </w:rPr>
      </w:pPr>
      <w:r w:rsidRPr="00261E37">
        <w:rPr>
          <w:b/>
        </w:rPr>
        <w:t>Knuffel is zacht *</w:t>
      </w:r>
    </w:p>
    <w:p w14:paraId="6596FFA9" w14:textId="77777777" w:rsidR="00261E37" w:rsidRPr="00261E37" w:rsidRDefault="00261E37" w:rsidP="00261E37">
      <w:pPr>
        <w:rPr>
          <w:i/>
        </w:rPr>
      </w:pPr>
      <w:r w:rsidRPr="00261E37">
        <w:rPr>
          <w:i/>
        </w:rPr>
        <w:t>* Laat voelen dat Knuffel zacht is.</w:t>
      </w:r>
      <w:r w:rsidRPr="00261E37">
        <w:rPr>
          <w:i/>
        </w:rPr>
        <w:br/>
      </w:r>
    </w:p>
    <w:p w14:paraId="0E27B00A" w14:textId="77777777" w:rsidR="00261E37" w:rsidRPr="00261E37" w:rsidRDefault="00261E37" w:rsidP="00261E37"/>
    <w:p w14:paraId="037813A9" w14:textId="77777777" w:rsidR="00261E37" w:rsidRPr="00261E37" w:rsidRDefault="00261E37" w:rsidP="00261E37">
      <w:pPr>
        <w:rPr>
          <w:b/>
        </w:rPr>
      </w:pPr>
      <w:r w:rsidRPr="00261E37">
        <w:rPr>
          <w:b/>
        </w:rPr>
        <w:t>Knuffel heeft ook een buik *</w:t>
      </w:r>
    </w:p>
    <w:p w14:paraId="5BA6C030" w14:textId="77777777" w:rsidR="00261E37" w:rsidRPr="00261E37" w:rsidRDefault="00261E37" w:rsidP="00261E37">
      <w:pPr>
        <w:rPr>
          <w:b/>
        </w:rPr>
      </w:pPr>
      <w:r w:rsidRPr="00261E37">
        <w:rPr>
          <w:b/>
        </w:rPr>
        <w:t>…… waar zit jouw buik? **</w:t>
      </w:r>
    </w:p>
    <w:p w14:paraId="25771E05" w14:textId="77777777" w:rsidR="00261E37" w:rsidRPr="00261E37" w:rsidRDefault="00261E37" w:rsidP="00261E37">
      <w:pPr>
        <w:rPr>
          <w:i/>
        </w:rPr>
      </w:pPr>
      <w:r w:rsidRPr="00261E37">
        <w:rPr>
          <w:i/>
        </w:rPr>
        <w:t>* Laat de buik van Knuffel voelen.</w:t>
      </w:r>
    </w:p>
    <w:p w14:paraId="469C81F4" w14:textId="77777777" w:rsidR="00261E37" w:rsidRPr="00261E37" w:rsidRDefault="00261E37" w:rsidP="00261E37">
      <w:pPr>
        <w:rPr>
          <w:i/>
        </w:rPr>
      </w:pPr>
      <w:r w:rsidRPr="00261E37">
        <w:rPr>
          <w:i/>
        </w:rPr>
        <w:t>** Laat de eigen buik voelen.</w:t>
      </w:r>
    </w:p>
    <w:p w14:paraId="60061E4C" w14:textId="77777777" w:rsidR="00261E37" w:rsidRPr="00261E37" w:rsidRDefault="00261E37" w:rsidP="00261E37"/>
    <w:p w14:paraId="44EAFD9C" w14:textId="77777777" w:rsidR="00261E37" w:rsidRPr="00261E37" w:rsidRDefault="00261E37" w:rsidP="00261E37"/>
    <w:p w14:paraId="1BC4DDE5" w14:textId="77777777" w:rsidR="00261E37" w:rsidRPr="00261E37" w:rsidRDefault="00261E37" w:rsidP="00261E37">
      <w:pPr>
        <w:rPr>
          <w:b/>
        </w:rPr>
      </w:pPr>
      <w:r w:rsidRPr="00261E37">
        <w:rPr>
          <w:b/>
        </w:rPr>
        <w:t>Knuffel ruikt zo lekker</w:t>
      </w:r>
    </w:p>
    <w:p w14:paraId="629D29FD" w14:textId="77777777" w:rsidR="00261E37" w:rsidRPr="00261E37" w:rsidRDefault="00261E37" w:rsidP="00261E37">
      <w:pPr>
        <w:rPr>
          <w:b/>
        </w:rPr>
      </w:pPr>
      <w:r w:rsidRPr="00261E37">
        <w:rPr>
          <w:b/>
        </w:rPr>
        <w:t>Ruik maar eens *</w:t>
      </w:r>
    </w:p>
    <w:p w14:paraId="41CC5DC9" w14:textId="77777777" w:rsidR="00261E37" w:rsidRPr="00261E37" w:rsidRDefault="00261E37" w:rsidP="00261E37">
      <w:pPr>
        <w:rPr>
          <w:b/>
        </w:rPr>
      </w:pPr>
      <w:r w:rsidRPr="00261E37">
        <w:rPr>
          <w:b/>
        </w:rPr>
        <w:t>…... wil jij ook lekker ruiken? **</w:t>
      </w:r>
    </w:p>
    <w:p w14:paraId="7B57D802" w14:textId="77777777" w:rsidR="00261E37" w:rsidRPr="00261E37" w:rsidRDefault="00261E37" w:rsidP="00261E37">
      <w:pPr>
        <w:rPr>
          <w:b/>
        </w:rPr>
      </w:pPr>
      <w:r w:rsidRPr="00261E37">
        <w:rPr>
          <w:b/>
        </w:rPr>
        <w:t>Kom, dan spuit ik parfum op je arm, mmm dat ruikt lekker ***</w:t>
      </w:r>
    </w:p>
    <w:p w14:paraId="0CAB7935" w14:textId="77777777" w:rsidR="00261E37" w:rsidRPr="00261E37" w:rsidRDefault="00261E37" w:rsidP="00261E37">
      <w:pPr>
        <w:rPr>
          <w:i/>
        </w:rPr>
      </w:pPr>
      <w:r w:rsidRPr="00261E37">
        <w:rPr>
          <w:i/>
        </w:rPr>
        <w:t>* Laat aan Knuffel ruiken.</w:t>
      </w:r>
      <w:r w:rsidRPr="00261E37">
        <w:rPr>
          <w:i/>
        </w:rPr>
        <w:br/>
        <w:t>** Stel de vraag en wacht op reactie.</w:t>
      </w:r>
      <w:r w:rsidRPr="00261E37">
        <w:rPr>
          <w:i/>
        </w:rPr>
        <w:br/>
        <w:t>*** Spuit een beetje parfum op de arm en laat ruiken.</w:t>
      </w:r>
    </w:p>
    <w:p w14:paraId="4B94D5A5" w14:textId="77777777" w:rsidR="00261E37" w:rsidRPr="00261E37" w:rsidRDefault="00261E37" w:rsidP="00261E37"/>
    <w:p w14:paraId="09648BAC" w14:textId="77777777" w:rsidR="00261E37" w:rsidRPr="00261E37" w:rsidRDefault="00261E37" w:rsidP="00261E37">
      <w:pPr>
        <w:rPr>
          <w:b/>
        </w:rPr>
      </w:pPr>
      <w:r w:rsidRPr="00261E37">
        <w:rPr>
          <w:b/>
        </w:rPr>
        <w:t>Knuffel kan ook springen, steeds hoger *</w:t>
      </w:r>
    </w:p>
    <w:p w14:paraId="2406D22F" w14:textId="77777777" w:rsidR="00261E37" w:rsidRPr="00261E37" w:rsidRDefault="00261E37" w:rsidP="00261E37">
      <w:pPr>
        <w:rPr>
          <w:i/>
        </w:rPr>
      </w:pPr>
      <w:r w:rsidRPr="00261E37">
        <w:rPr>
          <w:i/>
        </w:rPr>
        <w:t>* Laat Knuffel een beetje springen (laat hem vervolgens in de doos verdwijnen).</w:t>
      </w:r>
      <w:r w:rsidRPr="00261E37">
        <w:rPr>
          <w:i/>
        </w:rPr>
        <w:br/>
      </w:r>
    </w:p>
    <w:p w14:paraId="3DEEC669" w14:textId="77777777" w:rsidR="00261E37" w:rsidRDefault="00261E37">
      <w:pPr>
        <w:spacing w:line="300" w:lineRule="atLeast"/>
        <w:rPr>
          <w:i/>
        </w:rPr>
      </w:pPr>
      <w:r>
        <w:rPr>
          <w:i/>
        </w:rPr>
        <w:br w:type="page"/>
      </w:r>
    </w:p>
    <w:p w14:paraId="63E99D16" w14:textId="77777777" w:rsidR="00261E37" w:rsidRPr="00261E37" w:rsidRDefault="00261E37" w:rsidP="00261E37">
      <w:pPr>
        <w:rPr>
          <w:b/>
        </w:rPr>
      </w:pPr>
      <w:r w:rsidRPr="00261E37">
        <w:rPr>
          <w:b/>
        </w:rPr>
        <w:lastRenderedPageBreak/>
        <w:t>O o,</w:t>
      </w:r>
      <w:r w:rsidR="00D54F8B">
        <w:rPr>
          <w:b/>
        </w:rPr>
        <w:t xml:space="preserve"> waar is K</w:t>
      </w:r>
      <w:r w:rsidRPr="00261E37">
        <w:rPr>
          <w:b/>
        </w:rPr>
        <w:t>nuffel nu?</w:t>
      </w:r>
    </w:p>
    <w:p w14:paraId="20F1265F" w14:textId="77777777" w:rsidR="00261E37" w:rsidRPr="00261E37" w:rsidRDefault="00261E37" w:rsidP="00261E37">
      <w:pPr>
        <w:rPr>
          <w:b/>
        </w:rPr>
      </w:pPr>
      <w:r w:rsidRPr="00261E37">
        <w:rPr>
          <w:b/>
        </w:rPr>
        <w:t>Knuffel, waar ben je nu? *</w:t>
      </w:r>
    </w:p>
    <w:p w14:paraId="7D3DE092" w14:textId="77777777" w:rsidR="00261E37" w:rsidRPr="00261E37" w:rsidRDefault="00261E37" w:rsidP="00261E37">
      <w:pPr>
        <w:rPr>
          <w:i/>
        </w:rPr>
      </w:pPr>
      <w:r w:rsidRPr="00261E37">
        <w:rPr>
          <w:i/>
        </w:rPr>
        <w:t>* Vraag dit een beetje paniekerig.</w:t>
      </w:r>
    </w:p>
    <w:p w14:paraId="3656B9AB" w14:textId="77777777" w:rsidR="00261E37" w:rsidRPr="00261E37" w:rsidRDefault="00261E37" w:rsidP="00261E37"/>
    <w:p w14:paraId="45FB0818" w14:textId="77777777" w:rsidR="00261E37" w:rsidRPr="00261E37" w:rsidRDefault="00261E37" w:rsidP="00261E37"/>
    <w:p w14:paraId="7025C6CB" w14:textId="77777777" w:rsidR="00261E37" w:rsidRPr="00261E37" w:rsidRDefault="00261E37" w:rsidP="00261E37">
      <w:pPr>
        <w:rPr>
          <w:i/>
        </w:rPr>
      </w:pPr>
      <w:r w:rsidRPr="00261E37">
        <w:rPr>
          <w:b/>
        </w:rPr>
        <w:t xml:space="preserve">……., zit </w:t>
      </w:r>
      <w:r w:rsidR="00D54F8B">
        <w:rPr>
          <w:b/>
        </w:rPr>
        <w:t>K</w:t>
      </w:r>
      <w:r w:rsidRPr="00261E37">
        <w:rPr>
          <w:b/>
        </w:rPr>
        <w:t>nuffel op de stoel? *</w:t>
      </w:r>
      <w:r w:rsidRPr="00261E37">
        <w:rPr>
          <w:b/>
        </w:rPr>
        <w:br/>
      </w:r>
      <w:r w:rsidRPr="00261E37">
        <w:rPr>
          <w:i/>
        </w:rPr>
        <w:t>* Laat op de stoel kijken of voelen.</w:t>
      </w:r>
    </w:p>
    <w:p w14:paraId="049F31CB" w14:textId="77777777" w:rsidR="00261E37" w:rsidRPr="00261E37" w:rsidRDefault="00261E37" w:rsidP="00261E37"/>
    <w:p w14:paraId="53128261" w14:textId="77777777" w:rsidR="00261E37" w:rsidRPr="00261E37" w:rsidRDefault="00261E37" w:rsidP="00261E37"/>
    <w:p w14:paraId="3E267303" w14:textId="77777777" w:rsidR="00261E37" w:rsidRPr="00261E37" w:rsidRDefault="00261E37" w:rsidP="00261E37">
      <w:pPr>
        <w:rPr>
          <w:b/>
        </w:rPr>
      </w:pPr>
      <w:r w:rsidRPr="00261E37">
        <w:rPr>
          <w:b/>
        </w:rPr>
        <w:t>……, z</w:t>
      </w:r>
      <w:r w:rsidR="00D54F8B">
        <w:rPr>
          <w:b/>
        </w:rPr>
        <w:t>it K</w:t>
      </w:r>
      <w:r w:rsidRPr="00261E37">
        <w:rPr>
          <w:b/>
        </w:rPr>
        <w:t>nuffel onder de tafel? *</w:t>
      </w:r>
    </w:p>
    <w:p w14:paraId="11CE3472" w14:textId="77777777" w:rsidR="00261E37" w:rsidRPr="00261E37" w:rsidRDefault="00261E37" w:rsidP="00261E37">
      <w:pPr>
        <w:rPr>
          <w:i/>
        </w:rPr>
      </w:pPr>
      <w:r w:rsidRPr="00261E37">
        <w:rPr>
          <w:i/>
        </w:rPr>
        <w:t>* Laat onder de tafel kijken of voelen.</w:t>
      </w:r>
    </w:p>
    <w:p w14:paraId="62486C05" w14:textId="77777777" w:rsidR="00261E37" w:rsidRPr="00261E37" w:rsidRDefault="00261E37" w:rsidP="00261E37"/>
    <w:p w14:paraId="4101652C" w14:textId="77777777" w:rsidR="00261E37" w:rsidRPr="00261E37" w:rsidRDefault="00261E37" w:rsidP="00261E37"/>
    <w:p w14:paraId="3EA0DDB0" w14:textId="77777777" w:rsidR="00261E37" w:rsidRPr="00261E37" w:rsidRDefault="00261E37" w:rsidP="00261E37">
      <w:pPr>
        <w:rPr>
          <w:b/>
        </w:rPr>
      </w:pPr>
      <w:r w:rsidRPr="00261E37">
        <w:rPr>
          <w:b/>
        </w:rPr>
        <w:t>Z</w:t>
      </w:r>
      <w:r w:rsidR="00D54F8B">
        <w:rPr>
          <w:b/>
        </w:rPr>
        <w:t>it K</w:t>
      </w:r>
      <w:r w:rsidRPr="00261E37">
        <w:rPr>
          <w:b/>
        </w:rPr>
        <w:t>nuffel naast …… ? *</w:t>
      </w:r>
    </w:p>
    <w:p w14:paraId="5D1816E0" w14:textId="77777777" w:rsidR="00261E37" w:rsidRPr="00261E37" w:rsidRDefault="00261E37" w:rsidP="00261E37">
      <w:pPr>
        <w:rPr>
          <w:i/>
        </w:rPr>
      </w:pPr>
      <w:r w:rsidRPr="00261E37">
        <w:rPr>
          <w:i/>
        </w:rPr>
        <w:t>* Laat naast …… kijken of voelen, links en rechts.</w:t>
      </w:r>
    </w:p>
    <w:p w14:paraId="4B99056E" w14:textId="77777777" w:rsidR="00261E37" w:rsidRPr="00261E37" w:rsidRDefault="00261E37" w:rsidP="00261E37"/>
    <w:p w14:paraId="1299C43A" w14:textId="77777777" w:rsidR="00261E37" w:rsidRPr="00261E37" w:rsidRDefault="00261E37" w:rsidP="00261E37"/>
    <w:p w14:paraId="026903EC" w14:textId="77777777" w:rsidR="00261E37" w:rsidRPr="00261E37" w:rsidRDefault="00261E37" w:rsidP="00261E37">
      <w:pPr>
        <w:rPr>
          <w:b/>
          <w:bCs/>
        </w:rPr>
      </w:pPr>
      <w:r w:rsidRPr="00261E37">
        <w:rPr>
          <w:b/>
          <w:bCs/>
        </w:rPr>
        <w:t>……, zit Knuffel in de doos? *</w:t>
      </w:r>
    </w:p>
    <w:p w14:paraId="59DE2653" w14:textId="77777777" w:rsidR="00261E37" w:rsidRPr="00261E37" w:rsidRDefault="00261E37" w:rsidP="00261E37">
      <w:r w:rsidRPr="00261E37">
        <w:rPr>
          <w:i/>
          <w:iCs/>
        </w:rPr>
        <w:t>* Laat in de doos kijken of voelen.</w:t>
      </w:r>
    </w:p>
    <w:p w14:paraId="4DDBEF00" w14:textId="77777777" w:rsidR="00261E37" w:rsidRPr="00261E37" w:rsidRDefault="00261E37" w:rsidP="00261E37"/>
    <w:p w14:paraId="3461D779" w14:textId="77777777" w:rsidR="00261E37" w:rsidRPr="00261E37" w:rsidRDefault="00261E37" w:rsidP="00261E37"/>
    <w:p w14:paraId="5D96BBEF" w14:textId="77777777" w:rsidR="00261E37" w:rsidRPr="00261E37" w:rsidRDefault="00261E37" w:rsidP="00261E37">
      <w:pPr>
        <w:rPr>
          <w:b/>
        </w:rPr>
      </w:pPr>
      <w:r w:rsidRPr="00261E37">
        <w:rPr>
          <w:b/>
        </w:rPr>
        <w:t xml:space="preserve">Ja! </w:t>
      </w:r>
      <w:r w:rsidR="00D54F8B">
        <w:rPr>
          <w:b/>
        </w:rPr>
        <w:t>K</w:t>
      </w:r>
      <w:r w:rsidRPr="00261E37">
        <w:rPr>
          <w:b/>
        </w:rPr>
        <w:t>nuffel zit in de doos</w:t>
      </w:r>
    </w:p>
    <w:p w14:paraId="624646BB" w14:textId="77777777" w:rsidR="00261E37" w:rsidRPr="00261E37" w:rsidRDefault="00261E37" w:rsidP="00261E37">
      <w:pPr>
        <w:rPr>
          <w:b/>
        </w:rPr>
      </w:pPr>
      <w:r w:rsidRPr="00261E37">
        <w:rPr>
          <w:b/>
        </w:rPr>
        <w:t>Knuffel is terug, gelukkig *</w:t>
      </w:r>
    </w:p>
    <w:p w14:paraId="1E6754F9" w14:textId="77777777" w:rsidR="00261E37" w:rsidRPr="00261E37" w:rsidRDefault="00261E37" w:rsidP="00261E37">
      <w:pPr>
        <w:rPr>
          <w:b/>
        </w:rPr>
      </w:pPr>
      <w:r w:rsidRPr="00261E37">
        <w:rPr>
          <w:b/>
        </w:rPr>
        <w:t>Geef Knuffel maar een dikke knuffel</w:t>
      </w:r>
    </w:p>
    <w:p w14:paraId="7BF7F426" w14:textId="77777777" w:rsidR="00261E37" w:rsidRPr="00261E37" w:rsidRDefault="00261E37" w:rsidP="00261E37">
      <w:pPr>
        <w:rPr>
          <w:i/>
        </w:rPr>
      </w:pPr>
      <w:r w:rsidRPr="00261E37">
        <w:rPr>
          <w:i/>
        </w:rPr>
        <w:t>* Laat Knuffel een dikke knuffel geven.</w:t>
      </w:r>
    </w:p>
    <w:p w14:paraId="3CF2D8B6" w14:textId="77777777" w:rsidR="00261E37" w:rsidRPr="00261E37" w:rsidRDefault="00261E37" w:rsidP="00261E37"/>
    <w:p w14:paraId="0FB78278" w14:textId="77777777" w:rsidR="00261E37" w:rsidRPr="00261E37" w:rsidRDefault="00261E37" w:rsidP="00261E37"/>
    <w:p w14:paraId="02F97457" w14:textId="77777777" w:rsidR="00261E37" w:rsidRPr="00261E37" w:rsidRDefault="00261E37" w:rsidP="00261E37">
      <w:pPr>
        <w:rPr>
          <w:b/>
          <w:bCs/>
        </w:rPr>
      </w:pPr>
      <w:r w:rsidRPr="00261E37">
        <w:rPr>
          <w:b/>
          <w:bCs/>
        </w:rPr>
        <w:t>Doe Knuffel maar in de doos *</w:t>
      </w:r>
    </w:p>
    <w:p w14:paraId="483E814F" w14:textId="77777777" w:rsidR="00261E37" w:rsidRPr="00261E37" w:rsidRDefault="00261E37" w:rsidP="00261E37">
      <w:pPr>
        <w:rPr>
          <w:b/>
        </w:rPr>
      </w:pPr>
      <w:r w:rsidRPr="00261E37">
        <w:rPr>
          <w:b/>
        </w:rPr>
        <w:t>Doe het boek maar dicht **</w:t>
      </w:r>
    </w:p>
    <w:p w14:paraId="6BDF6BC8" w14:textId="77777777" w:rsidR="00261E37" w:rsidRPr="00261E37" w:rsidRDefault="00261E37" w:rsidP="00261E37">
      <w:pPr>
        <w:rPr>
          <w:b/>
          <w:bCs/>
        </w:rPr>
      </w:pPr>
      <w:r w:rsidRPr="00261E37">
        <w:rPr>
          <w:b/>
          <w:bCs/>
        </w:rPr>
        <w:t>Het voorlezen is nu klaar</w:t>
      </w:r>
    </w:p>
    <w:p w14:paraId="793F0C8B" w14:textId="77777777" w:rsidR="00261E37" w:rsidRPr="00261E37" w:rsidRDefault="00261E37" w:rsidP="00261E37">
      <w:pPr>
        <w:rPr>
          <w:i/>
        </w:rPr>
      </w:pPr>
      <w:r w:rsidRPr="00261E37">
        <w:rPr>
          <w:i/>
        </w:rPr>
        <w:t>* Doe samen Knuffel in de doos.</w:t>
      </w:r>
      <w:r w:rsidRPr="00261E37">
        <w:rPr>
          <w:i/>
        </w:rPr>
        <w:br/>
        <w:t>** Doe samen het boek dicht.</w:t>
      </w:r>
    </w:p>
    <w:p w14:paraId="1FC39945" w14:textId="77777777" w:rsidR="00261E37" w:rsidRPr="00261E37" w:rsidRDefault="00261E37" w:rsidP="00261E37">
      <w:pPr>
        <w:rPr>
          <w:b/>
          <w:bCs/>
        </w:rPr>
      </w:pPr>
    </w:p>
    <w:p w14:paraId="0562CB0E" w14:textId="77777777" w:rsidR="00261E37" w:rsidRPr="00261E37" w:rsidRDefault="00261E37" w:rsidP="00261E37">
      <w:pPr>
        <w:rPr>
          <w:b/>
          <w:bCs/>
        </w:rPr>
      </w:pPr>
    </w:p>
    <w:p w14:paraId="34CE0A41" w14:textId="77777777" w:rsidR="00261E37" w:rsidRPr="00261E37" w:rsidRDefault="00261E37" w:rsidP="00261E37">
      <w:pPr>
        <w:rPr>
          <w:b/>
          <w:bCs/>
        </w:rPr>
      </w:pPr>
    </w:p>
    <w:p w14:paraId="3405B73B" w14:textId="18563400" w:rsidR="00F97AF0" w:rsidRDefault="00261E37" w:rsidP="00F97AF0">
      <w:pPr>
        <w:pStyle w:val="Kop1"/>
      </w:pPr>
      <w:r w:rsidRPr="00261E37">
        <w:br w:type="page"/>
      </w:r>
      <w:r w:rsidR="00F97AF0">
        <w:lastRenderedPageBreak/>
        <w:t xml:space="preserve">Tips voor uitbreiden, verdiepen of aanpassen </w:t>
      </w:r>
    </w:p>
    <w:p w14:paraId="5226F7F5" w14:textId="396BE964" w:rsidR="00F97AF0" w:rsidRPr="00F97AF0" w:rsidRDefault="00F97AF0" w:rsidP="009D2244">
      <w:pPr>
        <w:numPr>
          <w:ilvl w:val="0"/>
          <w:numId w:val="7"/>
        </w:numPr>
        <w:spacing w:line="300" w:lineRule="atLeast"/>
        <w:ind w:left="426"/>
      </w:pPr>
      <w:r w:rsidRPr="00F97AF0">
        <w:t xml:space="preserve">Schrap naar eigen inzicht een aantal zinnen of </w:t>
      </w:r>
      <w:r w:rsidR="009D2244">
        <w:t xml:space="preserve">maak er nieuwe bij </w:t>
      </w:r>
      <w:r w:rsidRPr="00F97AF0">
        <w:t>als het verhaal te lang of te kort is. </w:t>
      </w:r>
    </w:p>
    <w:p w14:paraId="3C035D60" w14:textId="77777777" w:rsidR="00F97AF0" w:rsidRPr="00F97AF0" w:rsidRDefault="00F97AF0" w:rsidP="009D2244">
      <w:pPr>
        <w:numPr>
          <w:ilvl w:val="0"/>
          <w:numId w:val="7"/>
        </w:numPr>
        <w:spacing w:line="300" w:lineRule="atLeast"/>
        <w:ind w:left="426"/>
      </w:pPr>
      <w:r w:rsidRPr="00F97AF0">
        <w:t>Sluit aan bij de interesse van uw kind. </w:t>
      </w:r>
    </w:p>
    <w:p w14:paraId="682210E0" w14:textId="77777777" w:rsidR="00F97AF0" w:rsidRPr="00F97AF0" w:rsidRDefault="00F97AF0" w:rsidP="009D2244">
      <w:pPr>
        <w:numPr>
          <w:ilvl w:val="0"/>
          <w:numId w:val="7"/>
        </w:numPr>
        <w:spacing w:line="300" w:lineRule="atLeast"/>
        <w:ind w:left="426"/>
      </w:pPr>
      <w:r w:rsidRPr="00F97AF0">
        <w:t>Bekijk samen de afbeeldingen en praat erover. Dat is een mogelijke uitbreiding als het verhaal vertrouwder wordt. </w:t>
      </w:r>
    </w:p>
    <w:p w14:paraId="7DEE5BE1" w14:textId="3DC8A702" w:rsidR="00F97AF0" w:rsidRPr="00F97AF0" w:rsidRDefault="009D2244" w:rsidP="009D2244">
      <w:pPr>
        <w:numPr>
          <w:ilvl w:val="0"/>
          <w:numId w:val="7"/>
        </w:numPr>
        <w:spacing w:line="300" w:lineRule="atLeast"/>
        <w:ind w:left="426"/>
      </w:pPr>
      <w:r>
        <w:t xml:space="preserve">Kleur </w:t>
      </w:r>
      <w:r w:rsidR="00F97AF0" w:rsidRPr="00F97AF0">
        <w:t>de kleurplaat in. </w:t>
      </w:r>
    </w:p>
    <w:p w14:paraId="3C47C644" w14:textId="77777777" w:rsidR="00F97AF0" w:rsidRPr="00F97AF0" w:rsidRDefault="00F97AF0" w:rsidP="009D2244">
      <w:pPr>
        <w:numPr>
          <w:ilvl w:val="0"/>
          <w:numId w:val="7"/>
        </w:numPr>
        <w:spacing w:line="300" w:lineRule="atLeast"/>
        <w:ind w:left="426"/>
      </w:pPr>
      <w:r w:rsidRPr="00F97AF0">
        <w:t>Laat het kind de laatste woorden van de zin aanvullen, voorwerpen benoemen enzovoort. </w:t>
      </w:r>
    </w:p>
    <w:p w14:paraId="288DFE8A" w14:textId="77777777" w:rsidR="00F97AF0" w:rsidRPr="00F97AF0" w:rsidRDefault="00F97AF0" w:rsidP="00F97AF0">
      <w:pPr>
        <w:spacing w:line="300" w:lineRule="atLeast"/>
        <w:rPr>
          <w:b/>
          <w:bCs/>
        </w:rPr>
      </w:pPr>
    </w:p>
    <w:p w14:paraId="6A6AB3D2" w14:textId="77777777" w:rsidR="00F97AF0" w:rsidRPr="00F97AF0" w:rsidRDefault="00F97AF0" w:rsidP="00381747">
      <w:pPr>
        <w:pStyle w:val="Kop2"/>
      </w:pPr>
      <w:r w:rsidRPr="00F97AF0">
        <w:t>Uitbreiding specifiek voor dit boek</w:t>
      </w:r>
    </w:p>
    <w:p w14:paraId="748D594A" w14:textId="13B9D250" w:rsidR="00F97AF0" w:rsidRDefault="00381747" w:rsidP="009D2244">
      <w:pPr>
        <w:pStyle w:val="Lijstalinea"/>
        <w:numPr>
          <w:ilvl w:val="0"/>
          <w:numId w:val="9"/>
        </w:numPr>
        <w:spacing w:line="300" w:lineRule="atLeast"/>
        <w:ind w:left="426"/>
      </w:pPr>
      <w:r>
        <w:t>Breid d</w:t>
      </w:r>
      <w:r w:rsidR="00F97AF0">
        <w:t>e verstopplekken uit en</w:t>
      </w:r>
      <w:r>
        <w:t>/of maak ze</w:t>
      </w:r>
      <w:r w:rsidR="00F97AF0">
        <w:t xml:space="preserve"> moeilijker. </w:t>
      </w:r>
      <w:r>
        <w:t>Benoem d</w:t>
      </w:r>
      <w:r w:rsidR="00F97AF0">
        <w:t xml:space="preserve">e verstopplekken wel.  </w:t>
      </w:r>
    </w:p>
    <w:p w14:paraId="488EB4E6" w14:textId="4E7C25FE" w:rsidR="00F97AF0" w:rsidRDefault="00381747" w:rsidP="009D2244">
      <w:pPr>
        <w:pStyle w:val="Lijstalinea"/>
        <w:numPr>
          <w:ilvl w:val="0"/>
          <w:numId w:val="9"/>
        </w:numPr>
        <w:spacing w:line="300" w:lineRule="atLeast"/>
        <w:ind w:left="426"/>
      </w:pPr>
      <w:r>
        <w:t>Benoem de e</w:t>
      </w:r>
      <w:r w:rsidR="00F97AF0">
        <w:t>moties verdrietig en blij</w:t>
      </w:r>
      <w:r>
        <w:t>,</w:t>
      </w:r>
      <w:r w:rsidR="00F97AF0">
        <w:t xml:space="preserve"> omdat knuffel weg was en later </w:t>
      </w:r>
      <w:r w:rsidR="412CF297">
        <w:t>terugkomt</w:t>
      </w:r>
      <w:r w:rsidR="00F97AF0">
        <w:t xml:space="preserve">. </w:t>
      </w:r>
    </w:p>
    <w:p w14:paraId="25BEAB0E" w14:textId="77777777" w:rsidR="00F97AF0" w:rsidRDefault="00F97AF0" w:rsidP="00F97AF0">
      <w:pPr>
        <w:spacing w:line="300" w:lineRule="atLeast"/>
      </w:pPr>
    </w:p>
    <w:p w14:paraId="5519ED2F" w14:textId="1EB50736" w:rsidR="00F97AF0" w:rsidRDefault="00F97AF0" w:rsidP="00F97AF0">
      <w:pPr>
        <w:spacing w:line="300" w:lineRule="atLeast"/>
        <w:rPr>
          <w:rFonts w:eastAsiaTheme="majorEastAsia" w:cstheme="majorBidi"/>
          <w:sz w:val="32"/>
          <w:szCs w:val="32"/>
        </w:rPr>
      </w:pPr>
      <w:r>
        <w:t xml:space="preserve"> </w:t>
      </w:r>
      <w:r>
        <w:br w:type="page"/>
      </w:r>
    </w:p>
    <w:p w14:paraId="40B90BC4" w14:textId="76CA9743" w:rsidR="00261E37" w:rsidRDefault="00261E37" w:rsidP="00261E37">
      <w:pPr>
        <w:pStyle w:val="Kop1"/>
      </w:pPr>
      <w:r>
        <w:lastRenderedPageBreak/>
        <w:t>Foto’s en kleurplaten</w:t>
      </w:r>
    </w:p>
    <w:p w14:paraId="62EBF3C5" w14:textId="77777777" w:rsidR="00261E37" w:rsidRDefault="00261E37">
      <w:pPr>
        <w:spacing w:line="300" w:lineRule="atLeast"/>
      </w:pPr>
    </w:p>
    <w:p w14:paraId="6D98A12B" w14:textId="77777777" w:rsidR="00261E37" w:rsidRDefault="00261E37">
      <w:pPr>
        <w:spacing w:line="300" w:lineRule="atLeast"/>
      </w:pPr>
      <w:r>
        <w:rPr>
          <w:noProof/>
          <w:lang w:eastAsia="nl-NL"/>
        </w:rPr>
        <w:drawing>
          <wp:inline distT="0" distB="0" distL="0" distR="0" wp14:anchorId="47DB8807" wp14:editId="79492404">
            <wp:extent cx="6348812" cy="4761793"/>
            <wp:effectExtent l="0" t="6350" r="7620" b="762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348812" cy="476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6DB82" w14:textId="77777777" w:rsidR="00261E37" w:rsidRDefault="00261E37" w:rsidP="00261E37">
      <w:pPr>
        <w:pStyle w:val="doSubTitle"/>
      </w:pPr>
      <w:r>
        <w:br w:type="page"/>
      </w:r>
    </w:p>
    <w:p w14:paraId="135459EB" w14:textId="77777777" w:rsidR="00261E37" w:rsidRDefault="00261E37">
      <w:pPr>
        <w:spacing w:line="300" w:lineRule="atLeast"/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58240" behindDoc="0" locked="0" layoutInCell="1" allowOverlap="1" wp14:anchorId="00060BDD" wp14:editId="07777777">
            <wp:simplePos x="0" y="0"/>
            <wp:positionH relativeFrom="column">
              <wp:posOffset>325677</wp:posOffset>
            </wp:positionH>
            <wp:positionV relativeFrom="paragraph">
              <wp:posOffset>404556</wp:posOffset>
            </wp:positionV>
            <wp:extent cx="4816257" cy="5332053"/>
            <wp:effectExtent l="0" t="0" r="0" b="2540"/>
            <wp:wrapThrough wrapText="bothSides">
              <wp:wrapPolygon edited="0">
                <wp:start x="18456" y="0"/>
                <wp:lineTo x="17003" y="154"/>
                <wp:lineTo x="16576" y="463"/>
                <wp:lineTo x="16747" y="1235"/>
                <wp:lineTo x="15294" y="2470"/>
                <wp:lineTo x="2392" y="2701"/>
                <wp:lineTo x="1367" y="2778"/>
                <wp:lineTo x="1367" y="3705"/>
                <wp:lineTo x="513" y="4399"/>
                <wp:lineTo x="342" y="4631"/>
                <wp:lineTo x="342" y="4939"/>
                <wp:lineTo x="0" y="6097"/>
                <wp:lineTo x="0" y="10882"/>
                <wp:lineTo x="684" y="11114"/>
                <wp:lineTo x="342" y="11423"/>
                <wp:lineTo x="598" y="12117"/>
                <wp:lineTo x="2734" y="12503"/>
                <wp:lineTo x="3674" y="13584"/>
                <wp:lineTo x="5212" y="14818"/>
                <wp:lineTo x="5297" y="14973"/>
                <wp:lineTo x="7006" y="16053"/>
                <wp:lineTo x="8203" y="17288"/>
                <wp:lineTo x="8715" y="18523"/>
                <wp:lineTo x="8288" y="19758"/>
                <wp:lineTo x="8288" y="20144"/>
                <wp:lineTo x="11022" y="20993"/>
                <wp:lineTo x="12133" y="21224"/>
                <wp:lineTo x="14354" y="21533"/>
                <wp:lineTo x="15722" y="21533"/>
                <wp:lineTo x="16320" y="21533"/>
                <wp:lineTo x="15892" y="20993"/>
                <wp:lineTo x="16832" y="20221"/>
                <wp:lineTo x="16405" y="19990"/>
                <wp:lineTo x="13842" y="19758"/>
                <wp:lineTo x="13158" y="18523"/>
                <wp:lineTo x="13756" y="17288"/>
                <wp:lineTo x="14696" y="16053"/>
                <wp:lineTo x="15294" y="14818"/>
                <wp:lineTo x="17259" y="12503"/>
                <wp:lineTo x="17259" y="12349"/>
                <wp:lineTo x="17687" y="11114"/>
                <wp:lineTo x="18028" y="8644"/>
                <wp:lineTo x="18285" y="6174"/>
                <wp:lineTo x="19396" y="4939"/>
                <wp:lineTo x="20335" y="3782"/>
                <wp:lineTo x="19908" y="1235"/>
                <wp:lineTo x="19396" y="463"/>
                <wp:lineTo x="18968" y="0"/>
                <wp:lineTo x="18456" y="0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ck-150223_1280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854"/>
                    <a:stretch/>
                  </pic:blipFill>
                  <pic:spPr bwMode="auto">
                    <a:xfrm>
                      <a:off x="0" y="0"/>
                      <a:ext cx="4816257" cy="5332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261E37" w:rsidSect="00096E1C">
      <w:headerReference w:type="default" r:id="rId12"/>
      <w:headerReference w:type="first" r:id="rId13"/>
      <w:pgSz w:w="11906" w:h="16838" w:code="9"/>
      <w:pgMar w:top="2835" w:right="2155" w:bottom="1520" w:left="1134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C5348" w14:textId="77777777" w:rsidR="00573C14" w:rsidRDefault="00573C14" w:rsidP="008E0750">
      <w:pPr>
        <w:spacing w:line="240" w:lineRule="auto"/>
      </w:pPr>
      <w:r>
        <w:separator/>
      </w:r>
    </w:p>
  </w:endnote>
  <w:endnote w:type="continuationSeparator" w:id="0">
    <w:p w14:paraId="1794358C" w14:textId="77777777" w:rsidR="00573C14" w:rsidRDefault="00573C14" w:rsidP="008E0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6DB66" w14:textId="77777777" w:rsidR="00573C14" w:rsidRDefault="00573C14" w:rsidP="008E0750">
      <w:pPr>
        <w:spacing w:line="240" w:lineRule="auto"/>
      </w:pPr>
      <w:r>
        <w:separator/>
      </w:r>
    </w:p>
  </w:footnote>
  <w:footnote w:type="continuationSeparator" w:id="0">
    <w:p w14:paraId="297134B9" w14:textId="77777777" w:rsidR="00573C14" w:rsidRDefault="00573C14" w:rsidP="008E0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5" w:name="bmNextPage"/>
  <w:p w14:paraId="51DB7035" w14:textId="77777777" w:rsidR="00164697" w:rsidRDefault="00164697" w:rsidP="000C0F82">
    <w:pPr>
      <w:pStyle w:val="doHidden"/>
      <w:framePr w:w="226" w:wrap="around" w:vAnchor="page" w:hAnchor="page" w:x="271" w:y="556"/>
      <w:rPr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1C5752F8" wp14:editId="5D16C431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800000" cy="608400"/>
              <wp:effectExtent l="0" t="0" r="10160" b="1270"/>
              <wp:wrapNone/>
              <wp:docPr id="9" name="LogoNex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60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B9E253" w14:textId="77777777" w:rsidR="00164697" w:rsidRDefault="00164697" w:rsidP="00994FE6"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596B8959" wp14:editId="0D80EEA8">
                                <wp:extent cx="1793240" cy="607235"/>
                                <wp:effectExtent l="0" t="0" r="0" b="2540"/>
                                <wp:docPr id="10" name="Picture 10" title="Logo Visi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93240" cy="607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5752F8" id="_x0000_t202" coordsize="21600,21600" o:spt="202" path="m,l,21600r21600,l21600,xe">
              <v:stroke joinstyle="miter"/>
              <v:path gradientshapeok="t" o:connecttype="rect"/>
            </v:shapetype>
            <v:shape id="LogoNextPage" o:spid="_x0000_s1026" type="#_x0000_t202" style="position:absolute;left:0;text-align:left;margin-left:46.5pt;margin-top:48.75pt;width:141.75pt;height:47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" filled="f" stroked="f" strokeweight=".5pt">
              <v:textbox inset="0,0,0,0">
                <w:txbxContent>
                  <w:p w14:paraId="6BB9E253" w14:textId="77777777" w:rsidR="00164697" w:rsidRDefault="00164697" w:rsidP="00994FE6"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596B8959" wp14:editId="0D80EEA8">
                          <wp:extent cx="1793240" cy="607235"/>
                          <wp:effectExtent l="0" t="0" r="0" b="2540"/>
                          <wp:docPr id="10" name="Picture 10" title="Logo Visi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3240" cy="607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5"/>
  </w:p>
  <w:p w14:paraId="52E56223" w14:textId="77777777" w:rsidR="00164697" w:rsidRDefault="00164697">
    <w:pPr>
      <w:pStyle w:val="Koptekst"/>
    </w:pPr>
  </w:p>
  <w:p w14:paraId="07547A01" w14:textId="77777777" w:rsidR="00164697" w:rsidRDefault="001646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6" w:name="bmFirstPage"/>
  <w:p w14:paraId="101ED29B" w14:textId="77777777" w:rsidR="00164697" w:rsidRDefault="00164697" w:rsidP="00F11A8C">
    <w:pPr>
      <w:pStyle w:val="doHidden"/>
      <w:framePr w:w="226" w:wrap="around" w:vAnchor="page" w:hAnchor="page" w:x="271" w:y="556"/>
      <w:rPr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BBE3EE9" wp14:editId="0C8039DA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799590" cy="608330"/>
              <wp:effectExtent l="0" t="0" r="10160" b="1270"/>
              <wp:wrapNone/>
              <wp:docPr id="4" name="Logo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90" cy="608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72F646" w14:textId="77777777" w:rsidR="00164697" w:rsidRDefault="00164697">
                          <w:bookmarkStart w:id="7" w:name="Logo"/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263FF0B5" wp14:editId="7E021E80">
                                <wp:extent cx="1793240" cy="607235"/>
                                <wp:effectExtent l="0" t="0" r="0" b="2540"/>
                                <wp:docPr id="5" name="Picture 5" title="Logo Visi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93240" cy="607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7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E3EE9" id="_x0000_t202" coordsize="21600,21600" o:spt="202" path="m,l,21600r21600,l21600,xe">
              <v:stroke joinstyle="miter"/>
              <v:path gradientshapeok="t" o:connecttype="rect"/>
            </v:shapetype>
            <v:shape id="LogoFirstPage" o:spid="_x0000_s1027" type="#_x0000_t202" style="position:absolute;left:0;text-align:left;margin-left:46.5pt;margin-top:48.75pt;width:141.7pt;height:47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" filled="f" stroked="f" strokeweight=".5pt">
              <v:textbox inset="0,0,0,0">
                <w:txbxContent>
                  <w:p w14:paraId="1F72F646" w14:textId="77777777" w:rsidR="00164697" w:rsidRDefault="00164697">
                    <w:bookmarkStart w:id="8" w:name="Logo"/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263FF0B5" wp14:editId="7E021E80">
                          <wp:extent cx="1793240" cy="607235"/>
                          <wp:effectExtent l="0" t="0" r="0" b="2540"/>
                          <wp:docPr id="5" name="Picture 5" title="Logo Visi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3240" cy="607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8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6"/>
  </w:p>
  <w:p w14:paraId="61CDCEAD" w14:textId="77777777" w:rsidR="00164697" w:rsidRDefault="00164697" w:rsidP="0054540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0957"/>
    <w:multiLevelType w:val="hybridMultilevel"/>
    <w:tmpl w:val="DA022B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A1B28"/>
    <w:multiLevelType w:val="hybridMultilevel"/>
    <w:tmpl w:val="1AC8B8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26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EE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ED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A2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6A8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4F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6A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509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E261F"/>
    <w:multiLevelType w:val="hybridMultilevel"/>
    <w:tmpl w:val="428A33A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F1807"/>
    <w:multiLevelType w:val="hybridMultilevel"/>
    <w:tmpl w:val="DC241530"/>
    <w:lvl w:ilvl="0" w:tplc="8336420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70DBF"/>
    <w:multiLevelType w:val="hybridMultilevel"/>
    <w:tmpl w:val="901CFE18"/>
    <w:lvl w:ilvl="0" w:tplc="9F7014E8">
      <w:start w:val="1"/>
      <w:numFmt w:val="lowerLet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D50F6"/>
    <w:multiLevelType w:val="hybridMultilevel"/>
    <w:tmpl w:val="866EB5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2605D"/>
    <w:multiLevelType w:val="hybridMultilevel"/>
    <w:tmpl w:val="4CF83D2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4409C"/>
    <w:multiLevelType w:val="hybridMultilevel"/>
    <w:tmpl w:val="C6402DC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D26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EE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ED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A2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6A8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4F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6A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509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42E48"/>
    <w:multiLevelType w:val="hybridMultilevel"/>
    <w:tmpl w:val="56A67B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drawingGridHorizontalSpacing w:val="2722"/>
  <w:drawingGridVerticalSpacing w:val="142"/>
  <w:doNotUseMarginsForDrawingGridOrigin/>
  <w:drawingGridHorizontalOrigin w:val="1134"/>
  <w:drawingGridVerticalOrigin w:val="275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geSetUp" w:val="1002|1002"/>
    <w:docVar w:name="signer" w:val="&lt;?xml version=&quot;1.0&quot;?&gt;_x000d__x000a_&lt;Profile xmlns:xsi=&quot;http://www.w3.org/2001/XMLSchema-instance&quot; xmlns:xsd=&quot;http://www.w3.org/2001/XMLSchema&quot;&gt;_x000d__x000a_  &lt;ID&gt;098be11e-e661-4c56-8720-f2a67529f06d&lt;/ID&gt;_x000d__x000a_  &lt;profileAlias&gt;Annette&lt;/profileAlias&gt;_x000d__x000a_  &lt;Division&gt;Onderwijs&lt;/Division&gt;_x000d__x000a_  &lt;Location&gt;Haren MB&lt;/Location&gt;_x000d__x000a_  &lt;Department&gt;SmartBuilder&lt;/Department&gt;_x000d__x000a_  &lt;Functie&gt;Consultant&lt;/Functie&gt;_x000d__x000a_  &lt;txtSignerName&gt;Annette de Wit&lt;/txtSignerName&gt;_x000d__x000a_  &lt;txtTelephone&gt;0614889222&lt;/txtTelephone&gt;_x000d__x000a_  &lt;txtEmail&gt;anwi@visio.nl&lt;/txtEmail&gt;_x000d__x000a_&lt;/Profile&gt;"/>
  </w:docVars>
  <w:rsids>
    <w:rsidRoot w:val="00E82F7E"/>
    <w:rsid w:val="000038EA"/>
    <w:rsid w:val="00024408"/>
    <w:rsid w:val="000414B3"/>
    <w:rsid w:val="000445D9"/>
    <w:rsid w:val="00045387"/>
    <w:rsid w:val="00047134"/>
    <w:rsid w:val="000619B3"/>
    <w:rsid w:val="000910DB"/>
    <w:rsid w:val="00096E1C"/>
    <w:rsid w:val="00097567"/>
    <w:rsid w:val="000A2897"/>
    <w:rsid w:val="000B2DE9"/>
    <w:rsid w:val="000C0F82"/>
    <w:rsid w:val="000E0611"/>
    <w:rsid w:val="001302B6"/>
    <w:rsid w:val="001425CD"/>
    <w:rsid w:val="00155EEF"/>
    <w:rsid w:val="00164697"/>
    <w:rsid w:val="00177D54"/>
    <w:rsid w:val="00195D91"/>
    <w:rsid w:val="001962DA"/>
    <w:rsid w:val="001B60C7"/>
    <w:rsid w:val="001C25CC"/>
    <w:rsid w:val="001D397E"/>
    <w:rsid w:val="001E118A"/>
    <w:rsid w:val="001F30D0"/>
    <w:rsid w:val="001F602D"/>
    <w:rsid w:val="00260A50"/>
    <w:rsid w:val="00261E37"/>
    <w:rsid w:val="0026676E"/>
    <w:rsid w:val="0028142A"/>
    <w:rsid w:val="00287E07"/>
    <w:rsid w:val="00295D12"/>
    <w:rsid w:val="002A4AA3"/>
    <w:rsid w:val="002D72AF"/>
    <w:rsid w:val="002F7B4F"/>
    <w:rsid w:val="003061D6"/>
    <w:rsid w:val="00323F8E"/>
    <w:rsid w:val="00365B24"/>
    <w:rsid w:val="00365E45"/>
    <w:rsid w:val="00370E08"/>
    <w:rsid w:val="00375BBE"/>
    <w:rsid w:val="00381747"/>
    <w:rsid w:val="00382A96"/>
    <w:rsid w:val="00397439"/>
    <w:rsid w:val="003A3825"/>
    <w:rsid w:val="003D3DA8"/>
    <w:rsid w:val="003D4FDA"/>
    <w:rsid w:val="0041032B"/>
    <w:rsid w:val="004212E5"/>
    <w:rsid w:val="004325FB"/>
    <w:rsid w:val="00435C7A"/>
    <w:rsid w:val="004737B6"/>
    <w:rsid w:val="00495AA4"/>
    <w:rsid w:val="005016C6"/>
    <w:rsid w:val="0050538A"/>
    <w:rsid w:val="00515D1F"/>
    <w:rsid w:val="00545407"/>
    <w:rsid w:val="00563409"/>
    <w:rsid w:val="00565A26"/>
    <w:rsid w:val="00565EBB"/>
    <w:rsid w:val="00566BE3"/>
    <w:rsid w:val="00573C14"/>
    <w:rsid w:val="00574CA9"/>
    <w:rsid w:val="005849C6"/>
    <w:rsid w:val="00594B92"/>
    <w:rsid w:val="005973A0"/>
    <w:rsid w:val="005A220E"/>
    <w:rsid w:val="005A616E"/>
    <w:rsid w:val="005A73D1"/>
    <w:rsid w:val="005B7962"/>
    <w:rsid w:val="005C5FA7"/>
    <w:rsid w:val="005E260B"/>
    <w:rsid w:val="005E60ED"/>
    <w:rsid w:val="005E672D"/>
    <w:rsid w:val="005F3A2D"/>
    <w:rsid w:val="00606F53"/>
    <w:rsid w:val="00622BD0"/>
    <w:rsid w:val="00627056"/>
    <w:rsid w:val="00645FA6"/>
    <w:rsid w:val="0064609E"/>
    <w:rsid w:val="00650627"/>
    <w:rsid w:val="00663169"/>
    <w:rsid w:val="0068056F"/>
    <w:rsid w:val="00683926"/>
    <w:rsid w:val="00692D9E"/>
    <w:rsid w:val="006964AB"/>
    <w:rsid w:val="006B428F"/>
    <w:rsid w:val="006C6DAE"/>
    <w:rsid w:val="006F5C25"/>
    <w:rsid w:val="00724971"/>
    <w:rsid w:val="007418A6"/>
    <w:rsid w:val="007506D6"/>
    <w:rsid w:val="00783779"/>
    <w:rsid w:val="007847F3"/>
    <w:rsid w:val="007B75D9"/>
    <w:rsid w:val="00805FA5"/>
    <w:rsid w:val="00831A04"/>
    <w:rsid w:val="0086367F"/>
    <w:rsid w:val="0086459F"/>
    <w:rsid w:val="008A3A38"/>
    <w:rsid w:val="008B2FA7"/>
    <w:rsid w:val="008D15B1"/>
    <w:rsid w:val="008E0750"/>
    <w:rsid w:val="008F58DA"/>
    <w:rsid w:val="00917174"/>
    <w:rsid w:val="009323E3"/>
    <w:rsid w:val="00936901"/>
    <w:rsid w:val="00946602"/>
    <w:rsid w:val="00961E4D"/>
    <w:rsid w:val="00970E09"/>
    <w:rsid w:val="00994FE6"/>
    <w:rsid w:val="009A1E33"/>
    <w:rsid w:val="009B4566"/>
    <w:rsid w:val="009C4DB1"/>
    <w:rsid w:val="009D2244"/>
    <w:rsid w:val="009E4089"/>
    <w:rsid w:val="00A15A3E"/>
    <w:rsid w:val="00A2535E"/>
    <w:rsid w:val="00A44E6C"/>
    <w:rsid w:val="00A61D30"/>
    <w:rsid w:val="00A81328"/>
    <w:rsid w:val="00A81A5F"/>
    <w:rsid w:val="00A82C13"/>
    <w:rsid w:val="00A92F28"/>
    <w:rsid w:val="00A97AB5"/>
    <w:rsid w:val="00AB186A"/>
    <w:rsid w:val="00AC648F"/>
    <w:rsid w:val="00AD6B77"/>
    <w:rsid w:val="00B0534E"/>
    <w:rsid w:val="00B24007"/>
    <w:rsid w:val="00B278E3"/>
    <w:rsid w:val="00B86F8C"/>
    <w:rsid w:val="00B92779"/>
    <w:rsid w:val="00BC21F9"/>
    <w:rsid w:val="00BD12D0"/>
    <w:rsid w:val="00BD1A97"/>
    <w:rsid w:val="00C1738A"/>
    <w:rsid w:val="00C175CD"/>
    <w:rsid w:val="00C30D83"/>
    <w:rsid w:val="00C3118C"/>
    <w:rsid w:val="00C53FE7"/>
    <w:rsid w:val="00C97646"/>
    <w:rsid w:val="00CD288C"/>
    <w:rsid w:val="00CD6538"/>
    <w:rsid w:val="00CF15E8"/>
    <w:rsid w:val="00CF6F92"/>
    <w:rsid w:val="00D21A97"/>
    <w:rsid w:val="00D24EF1"/>
    <w:rsid w:val="00D427BB"/>
    <w:rsid w:val="00D52696"/>
    <w:rsid w:val="00D54F8B"/>
    <w:rsid w:val="00D878F7"/>
    <w:rsid w:val="00D978D5"/>
    <w:rsid w:val="00DC0C9F"/>
    <w:rsid w:val="00DC391C"/>
    <w:rsid w:val="00DD15E8"/>
    <w:rsid w:val="00DD45AD"/>
    <w:rsid w:val="00DE2FBE"/>
    <w:rsid w:val="00DF0545"/>
    <w:rsid w:val="00E72EEA"/>
    <w:rsid w:val="00E82F7E"/>
    <w:rsid w:val="00EA4BCF"/>
    <w:rsid w:val="00EA7584"/>
    <w:rsid w:val="00EB07CB"/>
    <w:rsid w:val="00EC356C"/>
    <w:rsid w:val="00EC6410"/>
    <w:rsid w:val="00ED0C49"/>
    <w:rsid w:val="00ED669D"/>
    <w:rsid w:val="00ED7EDD"/>
    <w:rsid w:val="00EE7C65"/>
    <w:rsid w:val="00F04B32"/>
    <w:rsid w:val="00F11A8C"/>
    <w:rsid w:val="00F35EDB"/>
    <w:rsid w:val="00F41B89"/>
    <w:rsid w:val="00F41CEC"/>
    <w:rsid w:val="00F50144"/>
    <w:rsid w:val="00F62835"/>
    <w:rsid w:val="00F6480D"/>
    <w:rsid w:val="00F66F3C"/>
    <w:rsid w:val="00F92A06"/>
    <w:rsid w:val="00F97AF0"/>
    <w:rsid w:val="00FB5E3F"/>
    <w:rsid w:val="00FB7965"/>
    <w:rsid w:val="00FC6D72"/>
    <w:rsid w:val="00FD1BF1"/>
    <w:rsid w:val="00FE18B0"/>
    <w:rsid w:val="00FE7270"/>
    <w:rsid w:val="2F1FBE4A"/>
    <w:rsid w:val="412CF297"/>
    <w:rsid w:val="4B5BD14C"/>
    <w:rsid w:val="523CD02F"/>
    <w:rsid w:val="7A0E9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B3B2F"/>
  <w15:docId w15:val="{DA1AA242-6A75-4340-ADFD-8FC7931C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538A"/>
    <w:pPr>
      <w:spacing w:line="280" w:lineRule="atLeast"/>
    </w:pPr>
    <w:rPr>
      <w:rFonts w:ascii="Verdana" w:hAnsi="Verdana"/>
    </w:rPr>
  </w:style>
  <w:style w:type="paragraph" w:styleId="Kop1">
    <w:name w:val="heading 1"/>
    <w:aliases w:val="doKop 1"/>
    <w:basedOn w:val="Standaard"/>
    <w:next w:val="Standaard"/>
    <w:link w:val="Kop1Char"/>
    <w:uiPriority w:val="14"/>
    <w:qFormat/>
    <w:rsid w:val="00692D9E"/>
    <w:pPr>
      <w:keepNext/>
      <w:keepLines/>
      <w:spacing w:after="320" w:line="420" w:lineRule="atLeast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aliases w:val="doKop 2"/>
    <w:basedOn w:val="Standaard"/>
    <w:next w:val="Standaard"/>
    <w:link w:val="Kop2Char"/>
    <w:uiPriority w:val="19"/>
    <w:qFormat/>
    <w:rsid w:val="00164697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aliases w:val="doKop 3"/>
    <w:basedOn w:val="Standaard"/>
    <w:next w:val="Standaard"/>
    <w:link w:val="Kop3Char"/>
    <w:uiPriority w:val="24"/>
    <w:qFormat/>
    <w:rsid w:val="00164697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2535E"/>
    <w:rPr>
      <w:rFonts w:ascii="Verdana" w:hAnsi="Verdana"/>
    </w:rPr>
  </w:style>
  <w:style w:type="paragraph" w:styleId="Voettekst">
    <w:name w:val="footer"/>
    <w:basedOn w:val="Standaard"/>
    <w:link w:val="Voet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2535E"/>
    <w:rPr>
      <w:rFonts w:ascii="Verdana" w:hAnsi="Verdana"/>
    </w:rPr>
  </w:style>
  <w:style w:type="paragraph" w:customStyle="1" w:styleId="doColofon">
    <w:name w:val="doColofon"/>
    <w:basedOn w:val="Standaard"/>
    <w:semiHidden/>
    <w:qFormat/>
    <w:rsid w:val="00A97AB5"/>
    <w:pPr>
      <w:spacing w:line="220" w:lineRule="atLeast"/>
    </w:pPr>
    <w:rPr>
      <w:sz w:val="16"/>
    </w:rPr>
  </w:style>
  <w:style w:type="paragraph" w:customStyle="1" w:styleId="doColofonPagina2">
    <w:name w:val="doColofonPagina2"/>
    <w:basedOn w:val="doColofon"/>
    <w:semiHidden/>
    <w:qFormat/>
    <w:rsid w:val="0068056F"/>
    <w:pPr>
      <w:spacing w:line="280" w:lineRule="atLeast"/>
    </w:pPr>
  </w:style>
  <w:style w:type="paragraph" w:customStyle="1" w:styleId="doHidden">
    <w:name w:val="doHidden"/>
    <w:basedOn w:val="Standaard"/>
    <w:semiHidden/>
    <w:rsid w:val="007847F3"/>
    <w:pPr>
      <w:framePr w:w="119" w:h="363" w:wrap="around" w:hAnchor="margin" w:x="-1417" w:y="-2267"/>
      <w:suppressAutoHyphens/>
      <w:jc w:val="both"/>
    </w:pPr>
    <w:rPr>
      <w:rFonts w:ascii="Arial" w:eastAsia="Times New Roman" w:hAnsi="Arial" w:cs="Arial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495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35E"/>
    <w:rPr>
      <w:rFonts w:ascii="Tahoma" w:hAnsi="Tahoma" w:cs="Tahoma"/>
      <w:sz w:val="16"/>
      <w:szCs w:val="16"/>
    </w:rPr>
  </w:style>
  <w:style w:type="paragraph" w:customStyle="1" w:styleId="doVerzendoptie">
    <w:name w:val="doVerzendoptie"/>
    <w:basedOn w:val="Standaard"/>
    <w:semiHidden/>
    <w:qFormat/>
    <w:rsid w:val="007418A6"/>
    <w:rPr>
      <w:b/>
      <w:sz w:val="32"/>
    </w:rPr>
  </w:style>
  <w:style w:type="paragraph" w:customStyle="1" w:styleId="doAdres">
    <w:name w:val="doAdres"/>
    <w:semiHidden/>
    <w:qFormat/>
    <w:rsid w:val="00C53FE7"/>
    <w:pPr>
      <w:spacing w:line="280" w:lineRule="atLeast"/>
    </w:pPr>
    <w:rPr>
      <w:rFonts w:ascii="Verdana" w:hAnsi="Verdana"/>
    </w:rPr>
  </w:style>
  <w:style w:type="paragraph" w:customStyle="1" w:styleId="doTo">
    <w:name w:val="doTo"/>
    <w:basedOn w:val="doAdres"/>
    <w:semiHidden/>
    <w:qFormat/>
    <w:rsid w:val="002D72AF"/>
    <w:rPr>
      <w:sz w:val="16"/>
    </w:rPr>
  </w:style>
  <w:style w:type="paragraph" w:customStyle="1" w:styleId="doTitle">
    <w:name w:val="doTitle"/>
    <w:basedOn w:val="Standaard"/>
    <w:next w:val="doSubTitle"/>
    <w:uiPriority w:val="4"/>
    <w:qFormat/>
    <w:rsid w:val="00692D9E"/>
    <w:pPr>
      <w:spacing w:line="420" w:lineRule="atLeast"/>
    </w:pPr>
    <w:rPr>
      <w:b/>
      <w:sz w:val="32"/>
    </w:rPr>
  </w:style>
  <w:style w:type="paragraph" w:styleId="Lijstalinea">
    <w:name w:val="List Paragraph"/>
    <w:basedOn w:val="Standaard"/>
    <w:uiPriority w:val="34"/>
    <w:semiHidden/>
    <w:qFormat/>
    <w:rsid w:val="009C4DB1"/>
    <w:pPr>
      <w:ind w:left="720"/>
      <w:contextualSpacing/>
    </w:pPr>
  </w:style>
  <w:style w:type="paragraph" w:customStyle="1" w:styleId="doSubTitle">
    <w:name w:val="doSubTitle"/>
    <w:basedOn w:val="doTitle"/>
    <w:next w:val="Standaard"/>
    <w:uiPriority w:val="9"/>
    <w:qFormat/>
    <w:rsid w:val="00692D9E"/>
    <w:pPr>
      <w:spacing w:after="320"/>
    </w:pPr>
    <w:rPr>
      <w:b w:val="0"/>
    </w:rPr>
  </w:style>
  <w:style w:type="character" w:customStyle="1" w:styleId="Kop1Char">
    <w:name w:val="Kop 1 Char"/>
    <w:aliases w:val="doKop 1 Char"/>
    <w:basedOn w:val="Standaardalinea-lettertype"/>
    <w:link w:val="Kop1"/>
    <w:uiPriority w:val="14"/>
    <w:rsid w:val="0050538A"/>
    <w:rPr>
      <w:rFonts w:ascii="Verdana" w:eastAsiaTheme="majorEastAsia" w:hAnsi="Verdana" w:cstheme="majorBidi"/>
      <w:sz w:val="32"/>
      <w:szCs w:val="32"/>
    </w:rPr>
  </w:style>
  <w:style w:type="character" w:customStyle="1" w:styleId="Kop2Char">
    <w:name w:val="Kop 2 Char"/>
    <w:aliases w:val="doKop 2 Char"/>
    <w:basedOn w:val="Standaardalinea-lettertype"/>
    <w:link w:val="Kop2"/>
    <w:uiPriority w:val="19"/>
    <w:rsid w:val="0050538A"/>
    <w:rPr>
      <w:rFonts w:ascii="Verdana" w:eastAsiaTheme="majorEastAsia" w:hAnsi="Verdana" w:cstheme="majorBidi"/>
      <w:b/>
      <w:sz w:val="24"/>
      <w:szCs w:val="26"/>
    </w:rPr>
  </w:style>
  <w:style w:type="character" w:customStyle="1" w:styleId="Kop3Char">
    <w:name w:val="Kop 3 Char"/>
    <w:aliases w:val="doKop 3 Char"/>
    <w:basedOn w:val="Standaardalinea-lettertype"/>
    <w:link w:val="Kop3"/>
    <w:uiPriority w:val="24"/>
    <w:rsid w:val="0050538A"/>
    <w:rPr>
      <w:rFonts w:ascii="Verdana" w:eastAsiaTheme="majorEastAsia" w:hAnsi="Verdan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otOffice\Corporate%20Identity\Resources\Templates\VrijMod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27AF17BF574499104D322004D6E7D" ma:contentTypeVersion="7" ma:contentTypeDescription="Een nieuw document maken." ma:contentTypeScope="" ma:versionID="a563df040ae33b5c5ce0cf4d2f2028b4">
  <xsd:schema xmlns:xsd="http://www.w3.org/2001/XMLSchema" xmlns:xs="http://www.w3.org/2001/XMLSchema" xmlns:p="http://schemas.microsoft.com/office/2006/metadata/properties" xmlns:ns2="a16e51fb-6c51-4a23-bcdb-aafb2f3cceeb" targetNamespace="http://schemas.microsoft.com/office/2006/metadata/properties" ma:root="true" ma:fieldsID="33922c2ccf3f768e57331b0b1a577dae" ns2:_="">
    <xsd:import namespace="a16e51fb-6c51-4a23-bcdb-aafb2f3cc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e51fb-6c51-4a23-bcdb-aafb2f3cc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83245-2527-4EE2-BE21-C2C66773A4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53D37-3CFE-4D54-83EE-87C30BFFE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e51fb-6c51-4a23-bcdb-aafb2f3cc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F8D9E3-415A-407B-818B-F4EF2E5C2C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VrijModel</Template>
  <TotalTime>0</TotalTime>
  <Pages>6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Koninklijke Visio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Windows-gebruiker</dc:creator>
  <cp:lastModifiedBy>Marisca van den Berg</cp:lastModifiedBy>
  <cp:revision>2</cp:revision>
  <dcterms:created xsi:type="dcterms:W3CDTF">2021-01-19T11:14:00Z</dcterms:created>
  <dcterms:modified xsi:type="dcterms:W3CDTF">2021-01-19T11:14:00Z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VrijModel</vt:lpwstr>
  </property>
  <property fmtid="{D5CDD505-2E9C-101B-9397-08002B2CF9AE}" pid="3" name="txtStatus">
    <vt:lpwstr>Afgelopen</vt:lpwstr>
  </property>
  <property fmtid="{D5CDD505-2E9C-101B-9397-08002B2CF9AE}" pid="4" name="txtOurRef">
    <vt:lpwstr>20130wordsjablonen</vt:lpwstr>
  </property>
  <property fmtid="{D5CDD505-2E9C-101B-9397-08002B2CF9AE}" pid="5" name="cboSigner">
    <vt:lpwstr>Annette</vt:lpwstr>
  </property>
  <property fmtid="{D5CDD505-2E9C-101B-9397-08002B2CF9AE}" pid="6" name="txtDate">
    <vt:lpwstr>02-06-2015</vt:lpwstr>
  </property>
  <property fmtid="{D5CDD505-2E9C-101B-9397-08002B2CF9AE}" pid="7" name="cboLanguage">
    <vt:lpwstr>Nederlands</vt:lpwstr>
  </property>
  <property fmtid="{D5CDD505-2E9C-101B-9397-08002B2CF9AE}" pid="8" name="languageID">
    <vt:lpwstr>1043</vt:lpwstr>
  </property>
  <property fmtid="{D5CDD505-2E9C-101B-9397-08002B2CF9AE}" pid="9" name="signer">
    <vt:lpwstr>098be11e-e661-4c56-8720-f2a67529f06d</vt:lpwstr>
  </property>
  <property fmtid="{D5CDD505-2E9C-101B-9397-08002B2CF9AE}" pid="10" name="ContentTypeId">
    <vt:lpwstr>0x0101004B927AF17BF574499104D322004D6E7D</vt:lpwstr>
  </property>
</Properties>
</file>